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B3" w:rsidRDefault="00D578B3" w:rsidP="000B7CA9">
      <w:bookmarkStart w:id="0" w:name="_GoBack"/>
      <w:bookmarkEnd w:id="0"/>
    </w:p>
    <w:p w:rsidR="000B7CA9" w:rsidRDefault="000B7CA9" w:rsidP="000B7CA9"/>
    <w:p w:rsidR="000B7CA9" w:rsidRPr="000B7CA9" w:rsidRDefault="000B7CA9" w:rsidP="000B7CA9">
      <w:pPr>
        <w:jc w:val="both"/>
        <w:rPr>
          <w:rFonts w:asciiTheme="minorHAnsi" w:hAnsiTheme="minorHAnsi"/>
        </w:rPr>
      </w:pPr>
      <w:r w:rsidRPr="000B7CA9">
        <w:rPr>
          <w:rFonts w:asciiTheme="minorHAnsi" w:hAnsiTheme="minorHAnsi"/>
        </w:rPr>
        <w:t>Spošt</w:t>
      </w:r>
      <w:r>
        <w:rPr>
          <w:rFonts w:asciiTheme="minorHAnsi" w:hAnsiTheme="minorHAnsi"/>
        </w:rPr>
        <w:t>o</w:t>
      </w:r>
      <w:r w:rsidRPr="000B7CA9">
        <w:rPr>
          <w:rFonts w:asciiTheme="minorHAnsi" w:hAnsiTheme="minorHAnsi"/>
        </w:rPr>
        <w:t>vani nevladniki,</w:t>
      </w:r>
    </w:p>
    <w:p w:rsidR="000B7CA9" w:rsidRPr="000B7CA9" w:rsidRDefault="000B7CA9" w:rsidP="000B7CA9">
      <w:pPr>
        <w:tabs>
          <w:tab w:val="left" w:pos="8155"/>
        </w:tabs>
        <w:jc w:val="both"/>
        <w:rPr>
          <w:rFonts w:asciiTheme="minorHAnsi" w:hAnsiTheme="minorHAnsi"/>
        </w:rPr>
      </w:pPr>
      <w:r w:rsidRPr="000B7CA9">
        <w:rPr>
          <w:rFonts w:asciiTheme="minorHAnsi" w:hAnsiTheme="minorHAnsi"/>
        </w:rPr>
        <w:tab/>
        <w:t>10.7.2013</w:t>
      </w: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Pr="000B7CA9" w:rsidRDefault="000B7CA9" w:rsidP="000B7CA9">
      <w:pPr>
        <w:jc w:val="both"/>
        <w:rPr>
          <w:rFonts w:asciiTheme="minorHAnsi" w:hAnsiTheme="minorHAnsi"/>
        </w:rPr>
      </w:pPr>
      <w:r w:rsidRPr="000B7CA9">
        <w:rPr>
          <w:rFonts w:asciiTheme="minorHAnsi" w:hAnsiTheme="minorHAnsi"/>
        </w:rPr>
        <w:t xml:space="preserve">kot smo najavljali, bomo skupaj z vašo pomočjo organizirali tržnico nevladnih organizacij Notranjsko-kraške regije, kjer želimo širšemu občinstvu predstaviti široko paleto nevladnih organizacij in njihovih dejavnosti. </w:t>
      </w: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Pr="000B7CA9" w:rsidRDefault="000B7CA9" w:rsidP="000B7CA9">
      <w:pPr>
        <w:jc w:val="both"/>
        <w:rPr>
          <w:rFonts w:asciiTheme="minorHAnsi" w:hAnsiTheme="minorHAnsi"/>
        </w:rPr>
      </w:pPr>
      <w:r w:rsidRPr="000B7CA9">
        <w:rPr>
          <w:rFonts w:asciiTheme="minorHAnsi" w:hAnsiTheme="minorHAnsi"/>
        </w:rPr>
        <w:t>Z namenom zagotovitve večje odmevnosti dogodka smo se odločili, da tržnico organiziramo v sklopu festivala Zmaj</w:t>
      </w:r>
      <w:r w:rsidR="00557B80">
        <w:rPr>
          <w:rFonts w:asciiTheme="minorHAnsi" w:hAnsiTheme="minorHAnsi"/>
        </w:rPr>
        <w:t xml:space="preserve"> 'ma mlade in sicer v nedeljo</w:t>
      </w:r>
      <w:r w:rsidRPr="000B7CA9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1.9.2013 od 16:00</w:t>
      </w:r>
      <w:r w:rsidRPr="000B7CA9">
        <w:rPr>
          <w:rFonts w:asciiTheme="minorHAnsi" w:hAnsiTheme="minorHAnsi"/>
        </w:rPr>
        <w:t xml:space="preserve"> ure dalje. </w:t>
      </w: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Pr="000B7CA9" w:rsidRDefault="000B7CA9" w:rsidP="000B7CA9">
      <w:pPr>
        <w:jc w:val="both"/>
        <w:rPr>
          <w:rFonts w:asciiTheme="minorHAnsi" w:hAnsiTheme="minorHAnsi"/>
        </w:rPr>
      </w:pPr>
      <w:r w:rsidRPr="000B7CA9">
        <w:rPr>
          <w:rFonts w:asciiTheme="minorHAnsi" w:hAnsiTheme="minorHAnsi"/>
        </w:rPr>
        <w:t xml:space="preserve">Prizorišče dogajanja bo osrednji Titov trg v Postojni, kjer bodo na voljo stojnice in mize, na katerih boste lahko predstavljali svoje dejavnosti, promocijske materiale in morebitne izdelke, ki nastajajo v okviru vaših dejavnosti. </w:t>
      </w: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Pr="000B7CA9" w:rsidRDefault="000B7CA9" w:rsidP="000B7CA9">
      <w:pPr>
        <w:jc w:val="both"/>
        <w:rPr>
          <w:rFonts w:asciiTheme="minorHAnsi" w:hAnsiTheme="minorHAnsi"/>
        </w:rPr>
      </w:pPr>
      <w:r w:rsidRPr="000B7CA9">
        <w:rPr>
          <w:rFonts w:asciiTheme="minorHAnsi" w:hAnsiTheme="minorHAnsi"/>
        </w:rPr>
        <w:t xml:space="preserve">Dogodek želimo popestriti tudi s spremljevalnim programom (promocijski filmi, plesni, pevski nastopi, predstavitve, ekshibicije...), zato vas prosimo, da nam sporočite, ali ste pripravljeni sodelovati tudi na ta način. </w:t>
      </w: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Pr="000B7CA9" w:rsidRDefault="000B7CA9" w:rsidP="000B7CA9">
      <w:pPr>
        <w:jc w:val="both"/>
        <w:rPr>
          <w:rFonts w:asciiTheme="minorHAnsi" w:hAnsiTheme="minorHAnsi"/>
        </w:rPr>
      </w:pPr>
      <w:r w:rsidRPr="000B7CA9">
        <w:rPr>
          <w:rFonts w:asciiTheme="minorHAnsi" w:hAnsiTheme="minorHAnsi"/>
        </w:rPr>
        <w:t>Ker želimo predstaviti čim širši spekter dejavnosti in potencialov NVO, vabimo k udeležbi na tržnici tudi vse vsebinske mreže oz. nacionalne mreže, saj je to izvrstna priložnost,  da se predstavite v Notranjsko-kraški regiji.</w:t>
      </w: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Default="000B7CA9" w:rsidP="000B7CA9">
      <w:pPr>
        <w:jc w:val="both"/>
        <w:rPr>
          <w:rFonts w:asciiTheme="minorHAnsi" w:hAnsiTheme="minorHAnsi"/>
        </w:rPr>
      </w:pPr>
      <w:r w:rsidRPr="000B7CA9">
        <w:rPr>
          <w:rFonts w:asciiTheme="minorHAnsi" w:hAnsiTheme="minorHAnsi"/>
        </w:rPr>
        <w:t>Vabimo vas, da u</w:t>
      </w:r>
      <w:r>
        <w:rPr>
          <w:rFonts w:asciiTheme="minorHAnsi" w:hAnsiTheme="minorHAnsi"/>
        </w:rPr>
        <w:t>de</w:t>
      </w:r>
      <w:r w:rsidR="00897180">
        <w:rPr>
          <w:rFonts w:asciiTheme="minorHAnsi" w:hAnsiTheme="minorHAnsi"/>
        </w:rPr>
        <w:t>ležbo potrdite najkasneje do 9</w:t>
      </w:r>
      <w:r w:rsidRPr="000B7CA9">
        <w:rPr>
          <w:rFonts w:asciiTheme="minorHAnsi" w:hAnsiTheme="minorHAnsi"/>
        </w:rPr>
        <w:t>.8.201</w:t>
      </w:r>
      <w:r>
        <w:rPr>
          <w:rFonts w:asciiTheme="minorHAnsi" w:hAnsiTheme="minorHAnsi"/>
        </w:rPr>
        <w:t>3</w:t>
      </w:r>
      <w:r w:rsidRPr="000B7CA9">
        <w:rPr>
          <w:rFonts w:asciiTheme="minorHAnsi" w:hAnsiTheme="minorHAnsi"/>
        </w:rPr>
        <w:t xml:space="preserve"> na e-poštni naslov </w:t>
      </w:r>
      <w:hyperlink r:id="rId7" w:history="1">
        <w:r w:rsidR="00897180" w:rsidRPr="005B29AD">
          <w:rPr>
            <w:rStyle w:val="Hiperpovezava"/>
            <w:rFonts w:asciiTheme="minorHAnsi" w:hAnsiTheme="minorHAnsi"/>
          </w:rPr>
          <w:t>ana@boreo.si</w:t>
        </w:r>
      </w:hyperlink>
      <w:r w:rsidRPr="000B7CA9">
        <w:rPr>
          <w:rFonts w:asciiTheme="minorHAnsi" w:hAnsiTheme="minorHAnsi"/>
        </w:rPr>
        <w:t>.</w:t>
      </w:r>
    </w:p>
    <w:p w:rsidR="00897180" w:rsidRPr="000B7CA9" w:rsidRDefault="00897180" w:rsidP="000B7CA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vse dodatne informacije smo vam na voljo na tel. št. 041 334 616 (Tatjana)</w:t>
      </w:r>
      <w:r>
        <w:rPr>
          <w:rFonts w:asciiTheme="minorHAnsi" w:hAnsiTheme="minorHAnsi"/>
        </w:rPr>
        <w:tab/>
        <w:t>in 041 578 131 (Ana).</w:t>
      </w: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Pr="000B7CA9" w:rsidRDefault="000B7CA9" w:rsidP="000B7CA9">
      <w:pPr>
        <w:jc w:val="both"/>
        <w:rPr>
          <w:rFonts w:asciiTheme="minorHAnsi" w:hAnsiTheme="minorHAnsi"/>
        </w:rPr>
      </w:pPr>
      <w:r w:rsidRPr="000B7CA9">
        <w:rPr>
          <w:rFonts w:asciiTheme="minorHAnsi" w:hAnsiTheme="minorHAnsi"/>
        </w:rPr>
        <w:t>S spoštovanjem,</w:t>
      </w:r>
    </w:p>
    <w:p w:rsidR="000B7CA9" w:rsidRPr="000B7CA9" w:rsidRDefault="000B7CA9" w:rsidP="000B7CA9">
      <w:pPr>
        <w:jc w:val="both"/>
        <w:rPr>
          <w:rFonts w:asciiTheme="minorHAnsi" w:hAnsiTheme="minorHAnsi"/>
        </w:rPr>
      </w:pPr>
    </w:p>
    <w:p w:rsidR="000B7CA9" w:rsidRDefault="000B7CA9" w:rsidP="000B7CA9">
      <w:pPr>
        <w:jc w:val="both"/>
        <w:rPr>
          <w:rFonts w:asciiTheme="minorHAnsi" w:hAnsiTheme="minorHAnsi"/>
        </w:rPr>
      </w:pPr>
      <w:r w:rsidRPr="000B7CA9">
        <w:rPr>
          <w:rFonts w:asciiTheme="minorHAnsi" w:hAnsiTheme="minorHAnsi"/>
        </w:rPr>
        <w:t>Ekipa BOREO</w:t>
      </w:r>
    </w:p>
    <w:p w:rsidR="000B7CA9" w:rsidRPr="000B7CA9" w:rsidRDefault="000B7CA9" w:rsidP="000B7CA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Za: Ana Širca</w:t>
      </w:r>
    </w:p>
    <w:sectPr w:rsidR="000B7CA9" w:rsidRPr="000B7CA9" w:rsidSect="00F4294C">
      <w:headerReference w:type="default" r:id="rId8"/>
      <w:footerReference w:type="default" r:id="rId9"/>
      <w:pgSz w:w="11906" w:h="16838" w:code="9"/>
      <w:pgMar w:top="3459" w:right="567" w:bottom="1559" w:left="147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A9" w:rsidRDefault="000B7CA9">
      <w:r>
        <w:separator/>
      </w:r>
    </w:p>
  </w:endnote>
  <w:endnote w:type="continuationSeparator" w:id="0">
    <w:p w:rsidR="000B7CA9" w:rsidRDefault="000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B3" w:rsidRDefault="001B35A5">
    <w:pPr>
      <w:pStyle w:val="Noga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-925830</wp:posOffset>
          </wp:positionH>
          <wp:positionV relativeFrom="paragraph">
            <wp:posOffset>-83185</wp:posOffset>
          </wp:positionV>
          <wp:extent cx="7560310" cy="702945"/>
          <wp:effectExtent l="0" t="0" r="2540" b="1905"/>
          <wp:wrapNone/>
          <wp:docPr id="9" name="Slika 9" descr="Boreo_Dopis_KONCNI_verzija1000_Mihc_spodaj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oreo_Dopis_KONCNI_verzija1000_Mihc_spodaj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A9" w:rsidRDefault="000B7CA9">
      <w:r>
        <w:separator/>
      </w:r>
    </w:p>
  </w:footnote>
  <w:footnote w:type="continuationSeparator" w:id="0">
    <w:p w:rsidR="000B7CA9" w:rsidRDefault="000B7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5A" w:rsidRPr="00A616D7" w:rsidRDefault="001B35A5" w:rsidP="005402A2">
    <w:pPr>
      <w:pStyle w:val="Glava"/>
      <w:tabs>
        <w:tab w:val="clear" w:pos="9072"/>
        <w:tab w:val="right" w:pos="9540"/>
      </w:tabs>
      <w:ind w:right="-1559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-930275</wp:posOffset>
          </wp:positionH>
          <wp:positionV relativeFrom="paragraph">
            <wp:posOffset>-1055370</wp:posOffset>
          </wp:positionV>
          <wp:extent cx="7559675" cy="2091055"/>
          <wp:effectExtent l="0" t="0" r="3175" b="4445"/>
          <wp:wrapNone/>
          <wp:docPr id="10" name="Slika 10" descr="dopisna-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pisna-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9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A9"/>
    <w:rsid w:val="00004B32"/>
    <w:rsid w:val="000164F2"/>
    <w:rsid w:val="00053A0A"/>
    <w:rsid w:val="000B7CA9"/>
    <w:rsid w:val="000C3121"/>
    <w:rsid w:val="0011166D"/>
    <w:rsid w:val="00184EBD"/>
    <w:rsid w:val="00185E1A"/>
    <w:rsid w:val="001A5D6E"/>
    <w:rsid w:val="001B35A5"/>
    <w:rsid w:val="001B6A27"/>
    <w:rsid w:val="001B6B8D"/>
    <w:rsid w:val="001C29A8"/>
    <w:rsid w:val="001F6788"/>
    <w:rsid w:val="0022285B"/>
    <w:rsid w:val="00234394"/>
    <w:rsid w:val="00242201"/>
    <w:rsid w:val="00281575"/>
    <w:rsid w:val="0028412C"/>
    <w:rsid w:val="002C48F6"/>
    <w:rsid w:val="002D2619"/>
    <w:rsid w:val="00336696"/>
    <w:rsid w:val="00336999"/>
    <w:rsid w:val="00343D1C"/>
    <w:rsid w:val="003A24D8"/>
    <w:rsid w:val="003B6F57"/>
    <w:rsid w:val="003C071C"/>
    <w:rsid w:val="003C6B7A"/>
    <w:rsid w:val="003D5746"/>
    <w:rsid w:val="003F06CF"/>
    <w:rsid w:val="004332C3"/>
    <w:rsid w:val="00467ECB"/>
    <w:rsid w:val="004C513A"/>
    <w:rsid w:val="0052410D"/>
    <w:rsid w:val="005402A2"/>
    <w:rsid w:val="00557B80"/>
    <w:rsid w:val="005807D8"/>
    <w:rsid w:val="005B1E34"/>
    <w:rsid w:val="0067367A"/>
    <w:rsid w:val="006A64D4"/>
    <w:rsid w:val="00712B13"/>
    <w:rsid w:val="00740D2E"/>
    <w:rsid w:val="00747415"/>
    <w:rsid w:val="007A1BF3"/>
    <w:rsid w:val="007C31CB"/>
    <w:rsid w:val="0086528F"/>
    <w:rsid w:val="00897180"/>
    <w:rsid w:val="008C22DB"/>
    <w:rsid w:val="008D03AB"/>
    <w:rsid w:val="0090186D"/>
    <w:rsid w:val="009235F7"/>
    <w:rsid w:val="009238AD"/>
    <w:rsid w:val="00A23D48"/>
    <w:rsid w:val="00A27EF7"/>
    <w:rsid w:val="00A53269"/>
    <w:rsid w:val="00A616D7"/>
    <w:rsid w:val="00A746BF"/>
    <w:rsid w:val="00A95CC9"/>
    <w:rsid w:val="00AE02AD"/>
    <w:rsid w:val="00B30761"/>
    <w:rsid w:val="00B34C95"/>
    <w:rsid w:val="00B65BBE"/>
    <w:rsid w:val="00BB6642"/>
    <w:rsid w:val="00BB7146"/>
    <w:rsid w:val="00BD3D93"/>
    <w:rsid w:val="00BD727E"/>
    <w:rsid w:val="00CB029A"/>
    <w:rsid w:val="00CF18A6"/>
    <w:rsid w:val="00D208EC"/>
    <w:rsid w:val="00D4519E"/>
    <w:rsid w:val="00D47E6A"/>
    <w:rsid w:val="00D53642"/>
    <w:rsid w:val="00D578B3"/>
    <w:rsid w:val="00DD7A55"/>
    <w:rsid w:val="00E10FFF"/>
    <w:rsid w:val="00E36616"/>
    <w:rsid w:val="00E53456"/>
    <w:rsid w:val="00E64B00"/>
    <w:rsid w:val="00E73FB1"/>
    <w:rsid w:val="00E94239"/>
    <w:rsid w:val="00EA5708"/>
    <w:rsid w:val="00EB3D5F"/>
    <w:rsid w:val="00ED6304"/>
    <w:rsid w:val="00EE395E"/>
    <w:rsid w:val="00F31C5A"/>
    <w:rsid w:val="00F4294C"/>
    <w:rsid w:val="00F574F0"/>
    <w:rsid w:val="00F8658E"/>
    <w:rsid w:val="00FD0BF1"/>
    <w:rsid w:val="00FD12EB"/>
    <w:rsid w:val="00FE3982"/>
    <w:rsid w:val="00FE4152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qFormat/>
    <w:rsid w:val="008D03AB"/>
    <w:rPr>
      <w:i/>
      <w:iCs/>
    </w:rPr>
  </w:style>
  <w:style w:type="paragraph" w:styleId="Glava">
    <w:name w:val="header"/>
    <w:basedOn w:val="Navaden"/>
    <w:rsid w:val="00740D2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40D2E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1A5D6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97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qFormat/>
    <w:rsid w:val="008D03AB"/>
    <w:rPr>
      <w:i/>
      <w:iCs/>
    </w:rPr>
  </w:style>
  <w:style w:type="paragraph" w:styleId="Glava">
    <w:name w:val="header"/>
    <w:basedOn w:val="Navaden"/>
    <w:rsid w:val="00740D2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40D2E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1A5D6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897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@boreo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NOVO%20MINISTRSTVO\NOV-Dopisni%20lis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NOV-Dopisni list</Template>
  <TotalTime>0</TotalTime>
  <Pages>1</Pages>
  <Words>189</Words>
  <Characters>1195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dr</vt:lpstr>
    </vt:vector>
  </TitlesOfParts>
  <Company>HP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Širca</dc:creator>
  <cp:lastModifiedBy>Širca</cp:lastModifiedBy>
  <cp:revision>2</cp:revision>
  <cp:lastPrinted>2013-07-10T07:02:00Z</cp:lastPrinted>
  <dcterms:created xsi:type="dcterms:W3CDTF">2013-07-12T11:03:00Z</dcterms:created>
  <dcterms:modified xsi:type="dcterms:W3CDTF">2013-07-12T11:03:00Z</dcterms:modified>
</cp:coreProperties>
</file>